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2013-2018年中国智能家电行业市场供需监测及发展前景预测报告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2013-2018年中国智能家电行业市场供需监测及发展前景预测报告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2013-2018年中国智能家电行业市场供需监测及发展前景预测报告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2013-2018年中国智能家电行业市场供需监测及发展前景预测报告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