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2013-2017年中国齿轮加工机床市场深度分析与投资前景预测报告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2013-2017年中国齿轮加工机床市场深度分析与投资前景预测报告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2013-2017年中国齿轮加工机床市场深度分析与投资前景预测报告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2013-2017年中国齿轮加工机床市场深度分析与投资前景预测报告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