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2013-2018年中国达托霉素市场分析与投资前景研究报告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2013-2018年中国达托霉素市场分析与投资前景研究报告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2013-2018年中国达托霉素市场分析与投资前景研究报告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https://www.icandata.com/view/229477.html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https://www.icandata.com/view/229477.html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2013-2018年中国达托霉素市场分析与投资前景研究报告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229477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