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2013-2017年中国固化促进剂市场分析与投资前景研究报告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2013-2017年中国固化促进剂市场分析与投资前景研究报告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2013-2017年中国固化促进剂市场分析与投资前景研究报告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https://www.icandata.com/view/229603.html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https://www.icandata.com/view/229603.html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2013-2017年中国固化促进剂市场分析与投资前景研究报告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229603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