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2013-2018年中国保险柜行业市场前景分析报告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2013-2018年中国保险柜行业市场前景分析报告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2013-2018年中国保险柜行业市场前景分析报告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2013年8月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https://www.icandata.com/view/229818.html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https://www.icandata.com/view/229818.html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2013-2018年中国保险柜行业市场前景分析报告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229818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