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2013-2018年中国移动支付行业市场前景分析报告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2013-2018年中国移动支付行业市场前景分析报告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2013-2018年中国移动支付行业市场前景分析报告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https://www.icandata.com/view/229832.html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https://www.icandata.com/view/229832.html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2013-2018年中国移动支付行业市场前景分析报告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229832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