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2013-2017年中国房间用除臭剂行业市场深度分析与投资前景预测报告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2013-2017年中国房间用除臭剂行业市场深度分析与投资前景预测报告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2013-2017年中国房间用除臭剂行业市场深度分析与投资前景预测报告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2013-2017年中国房间用除臭剂行业市场深度分析与投资前景预测报告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