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2013-2018年中国心脏除颤器（电复律机）市场深度分析与投资前景预测报告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2013-2018年中国心脏除颤器（电复律机）市场深度分析与投资前景预测报告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2013-2018年中国心脏除颤器（电复律机）市场深度分析与投资前景预测报告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2013-2018年中国心脏除颤器（电复律机）市场深度分析与投资前景预测报告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