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2013-2018年中国循环经济产业园区市场深度分析与投资前景预测报告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2013-2018年中国循环经济产业园区市场深度分析与投资前景预测报告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2013-2018年中国循环经济产业园区市场深度分析与投资前景预测报告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2013-2018年中国循环经济产业园区市场深度分析与投资前景预测报告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