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2013-2017年中国色织府绸市场深度分析与投资前景预测报告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2013-2017年中国色织府绸市场深度分析与投资前景预测报告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2013-2017年中国色织府绸市场深度分析与投资前景预测报告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2013-2017年中国色织府绸市场深度分析与投资前景预测报告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