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2013-2017年中国纯人造丝织品市场深度分析与投资前景预测报告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2013-2017年中国纯人造丝织品市场深度分析与投资前景预测报告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2013-2017年中国纯人造丝织品市场深度分析与投资前景预测报告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2013-2017年中国纯人造丝织品市场深度分析与投资前景预测报告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