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2013-2017年中国超导体陶瓷行业市场深度分析与投资前景预测报告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2013-2017年中国超导体陶瓷行业市场深度分析与投资前景预测报告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2013-2017年中国超导体陶瓷行业市场深度分析与投资前景预测报告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2013-2017年中国超导体陶瓷行业市场深度分析与投资前景预测报告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