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2013-2018年中国塑料挤出机市场运行状况及投资规划研究报告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2013-2018年中国塑料挤出机市场运行状况及投资规划研究报告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2013-2018年中国塑料挤出机市场运行状况及投资规划研究报告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2013-2018年中国塑料挤出机市场运行状况及投资规划研究报告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