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2013-2018年中国时尚期刊行业市场深度分析与投资前景预测报告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2013-2018年中国时尚期刊行业市场深度分析与投资前景预测报告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2013-2018年中国时尚期刊行业市场深度分析与投资前景预测报告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https://www.icandata.com/view/231056.html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https://www.icandata.com/view/231056.html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2013-2018年中国时尚期刊行业市场深度分析与投资前景预测报告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231056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