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2013年1-7月中国磷酸二铵（实物量）产量分省市统计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2013年1-7月中国磷酸二铵（实物量）产量分省市统计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2013年1-7月中国磷酸二铵（实物量）产量分省市统计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https://www.icandata.com/view/23121/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https://www.icandata.com/view/23121/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2013年1-7月中国磷酸二铵（实物量）产量分省市统计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231211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