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2013-2017年中国塑料纡子市场深度分析与投资前景预测报告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2013-2017年中国塑料纡子市场深度分析与投资前景预测报告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2013-2017年中国塑料纡子市场深度分析与投资前景预测报告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https://www.icandata.com/view/231378.html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https://www.icandata.com/view/231378.html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2013-2017年中国塑料纡子市场深度分析与投资前景预测报告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231378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