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2013-2018年微波电路基板行业市场深度分析与投资前景预测报告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2013-2018年微波电路基板行业市场深度分析与投资前景预测报告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2013-2018年微波电路基板行业市场深度分析与投资前景预测报告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2013-2018年微波电路基板行业市场深度分析与投资前景预测报告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231446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