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2013-2018年液压切断机产业市场深度分析与投资前景预测报告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2013-2018年液压切断机产业市场深度分析与投资前景预测报告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2013-2018年液压切断机产业市场深度分析与投资前景预测报告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2013-2018年液压切断机产业市场深度分析与投资前景预测报告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