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2013-2018年中国醋纤滤棒行业市场深度分析与投资前景预测报告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2013-2018年中国醋纤滤棒行业市场深度分析与投资前景预测报告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2013-2018年中国醋纤滤棒行业市场深度分析与投资前景预测报告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2013-2018年中国醋纤滤棒行业市场深度分析与投资前景预测报告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231683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