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2013-2017年中国高纯锑市场深度分析与投资前景预测报告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2013-2017年中国高纯锑市场深度分析与投资前景预测报告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2013-2017年中国高纯锑市场深度分析与投资前景预测报告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2013-2017年中国高纯锑市场深度分析与投资前景预测报告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231710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