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2013-2017年中国电子直线加速器市场深度分析与投资前景预测报告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2013-2017年中国电子直线加速器市场深度分析与投资前景预测报告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2013-2017年中国电子直线加速器市场深度分析与投资前景预测报告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https://www.icandata.com/view/23174/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https://www.icandata.com/view/23174/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2013-2017年中国电子直线加速器市场深度分析与投资前景预测报告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231741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