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2013-2017年中国白色面砖行业市场深度分析与投资前景预测报告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2013-2017年中国白色面砖行业市场深度分析与投资前景预测报告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2013-2017年中国白色面砖行业市场深度分析与投资前景预测报告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2013-2017年中国白色面砖行业市场深度分析与投资前景预测报告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