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2013-2017年中国自动化安全栅市场深度分析与投资前景预测报告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2013-2017年中国自动化安全栅市场深度分析与投资前景预测报告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2013-2017年中国自动化安全栅市场深度分析与投资前景预测报告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2013-2017年中国自动化安全栅市场深度分析与投资前景预测报告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