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2013-2017年中国测微螺杆类量具市场深度分析与投资前景预测报告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2013-2017年中国测微螺杆类量具市场深度分析与投资前景预测报告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2013-2017年中国测微螺杆类量具市场深度分析与投资前景预测报告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2013-2017年中国测微螺杆类量具市场深度分析与投资前景预测报告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