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2013-2018年中国药用胶塞行业市场深度分析与投资前景预测报告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2013-2018年中国药用胶塞行业市场深度分析与投资前景预测报告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2013-2018年中国药用胶塞行业市场深度分析与投资前景预测报告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2013-2018年中国药用胶塞行业市场深度分析与投资前景预测报告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