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2013-2018年中国药用酵母行业市场深度分析与投资前景预测报告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2013-2018年中国药用酵母行业市场深度分析与投资前景预测报告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2013-2018年中国药用酵母行业市场深度分析与投资前景预测报告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2013-2018年中国药用酵母行业市场深度分析与投资前景预测报告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