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2013-2017年中国辅助测量器具市场深度分析与投资前景预测报告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2013-2017年中国辅助测量器具市场深度分析与投资前景预测报告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2013-2017年中国辅助测量器具市场深度分析与投资前景预测报告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https://www.icandata.com/view/232372.html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https://www.icandata.com/view/232372.html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2013-2017年中国辅助测量器具市场深度分析与投资前景预测报告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232372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