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2013-2018年中国切粒机行业市场深度分析与投资前景预测报告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2013-2018年中国切粒机行业市场深度分析与投资前景预测报告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2013-2018年中国切粒机行业市场深度分析与投资前景预测报告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https://www.icandata.com/view/232504.html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https://www.icandata.com/view/232504.html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2013-2018年中国切粒机行业市场深度分析与投资前景预测报告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232504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