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2013-2018年中国抽油泵行业市场深度分析与投资前景预测报告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2013-2018年中国抽油泵行业市场深度分析与投资前景预测报告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2013-2018年中国抽油泵行业市场深度分析与投资前景预测报告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2013-2018年中国抽油泵行业市场深度分析与投资前景预测报告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