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2013-2018年中国建设工程质量检测市场深度分析与投资前景预测报告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2013-2018年中国建设工程质量检测市场深度分析与投资前景预测报告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2013-2018年中国建设工程质量检测市场深度分析与投资前景预测报告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2013-2018年中国建设工程质量检测市场深度分析与投资前景预测报告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