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2013-2018年中国丙烷气行业市场深度分析与投资前景预测报告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2013-2018年中国丙烷气行业市场深度分析与投资前景预测报告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2013-2018年中国丙烷气行业市场深度分析与投资前景预测报告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2013-2018年中国丙烷气行业市场深度分析与投资前景预测报告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233012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