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2013-2018年中国DNA测序行业市场深度分析与投资前景预测报告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2013-2018年中国DNA测序行业市场深度分析与投资前景预测报告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2013-2018年中国DNA测序行业市场深度分析与投资前景预测报告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2013-2018年中国DNA测序行业市场深度分析与投资前景预测报告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