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2013-2018年中国风速计市场深度分析与投资前景预测报告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2013-2018年中国风速计市场深度分析与投资前景预测报告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2013-2018年中国风速计市场深度分析与投资前景预测报告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https://www.icandata.com/view/233170.html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https://www.icandata.com/view/233170.html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2013-2018年中国风速计市场深度分析与投资前景预测报告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233170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