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2013-2018年中国润滑油添加剂市场深度分析与投资前景预测报告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2013-2018年中国润滑油添加剂市场深度分析与投资前景预测报告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2013-2018年中国润滑油添加剂市场深度分析与投资前景预测报告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https://www.icandata.com/view/233187.html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https://www.icandata.com/view/233187.html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2013-2018年中国润滑油添加剂市场深度分析与投资前景预测报告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233187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