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中国第三方电子支付行业市场深度分析与投资前景预测报告2013-2018)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中国第三方电子支付行业市场深度分析与投资前景预测报告2013-2018)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中国第三方电子支付行业市场深度分析与投资前景预测报告2013-2018)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中国第三方电子支付行业市场深度分析与投资前景预测报告2013-2018)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