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2013-2018年中国防浪阀行业市场深度分析与投资前景预测报告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2013-2018年中国防浪阀行业市场深度分析与投资前景预测报告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2013-2018年中国防浪阀行业市场深度分析与投资前景预测报告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https://www.icandata.com/view/233567.html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https://www.icandata.com/view/233567.html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2013-2018年中国防浪阀行业市场深度分析与投资前景预测报告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233567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