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2013-2018年中国二氧化硫脲行业市场深度分析与投资前景预测报告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2013-2018年中国二氧化硫脲行业市场深度分析与投资前景预测报告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2013-2018年中国二氧化硫脲行业市场深度分析与投资前景预测报告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2013-2018年中国二氧化硫脲行业市场深度分析与投资前景预测报告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