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2013-2018年中国自动土壤击实仪行业市场深度分析与投资前景预测报告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2013-2018年中国自动土壤击实仪行业市场深度分析与投资前景预测报告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2013-2018年中国自动土壤击实仪行业市场深度分析与投资前景预测报告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2013-2018年中国自动土壤击实仪行业市场深度分析与投资前景预测报告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