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2013-2018年中国救生器材市场深度分析与投资前景预测报告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2013-2018年中国救生器材市场深度分析与投资前景预测报告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2013-2018年中国救生器材市场深度分析与投资前景预测报告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2013-2018年中国救生器材市场深度分析与投资前景预测报告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