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2013-2018年中国远程医疗行业市场深度分析与投资前景预测报告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2013-2018年中国远程医疗行业市场深度分析与投资前景预测报告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2013-2018年中国远程医疗行业市场深度分析与投资前景预测报告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https://www.icandata.com/view/234344.html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https://www.icandata.com/view/234344.html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2013-2018年中国远程医疗行业市场深度分析与投资前景预测报告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234344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