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2013-2018年中国IT分销行业市场深度分析与投资前景预测报告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2013-2018年中国IT分销行业市场深度分析与投资前景预测报告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2013-2018年中国IT分销行业市场深度分析与投资前景预测报告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2013-2018年中国IT分销行业市场深度分析与投资前景预测报告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