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2013-2017年中国耐火混凝土行业市场深度分析与投资前景预测报告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2013-2017年中国耐火混凝土行业市场深度分析与投资前景预测报告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2013-2017年中国耐火混凝土行业市场深度分析与投资前景预测报告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2013-2017年中国耐火混凝土行业市场深度分析与投资前景预测报告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234902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