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2013-2018年中国高尔夫球鞋行业市场深度分析与投资前景预测报告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2013-2018年中国高尔夫球鞋行业市场深度分析与投资前景预测报告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2013-2018年中国高尔夫球鞋行业市场深度分析与投资前景预测报告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2013-2018年中国高尔夫球鞋行业市场深度分析与投资前景预测报告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234947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