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2013-2017年中国铅笔刀市场深度分析与投资前景预测报告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2013-2017年中国铅笔刀市场深度分析与投资前景预测报告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2013-2017年中国铅笔刀市场深度分析与投资前景预测报告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https://www.icandata.com/view/235179.html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https://www.icandata.com/view/235179.html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2013-2017年中国铅笔刀市场深度分析与投资前景预测报告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235179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