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2013-2017年中国切割工具市场深度分析与投资前景预测报告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2013-2017年中国切割工具市场深度分析与投资前景预测报告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2013-2017年中国切割工具市场深度分析与投资前景预测报告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https://www.icandata.com/view/235190.html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https://www.icandata.com/view/235190.html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2013-2017年中国切割工具市场深度分析与投资前景预测报告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235190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