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2013-2017年中国人造金刚石行业市场深度分析与投资前景预测报告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2013-2017年中国人造金刚石行业市场深度分析与投资前景预测报告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2013-2017年中国人造金刚石行业市场深度分析与投资前景预测报告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https://www.icandata.com/view/235218.html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https://www.icandata.com/view/235218.html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2013-2017年中国人造金刚石行业市场深度分析与投资前景预测报告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235218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