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2013-2018年中国电脑主板行业市场深度分析与投资前景预测报告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2013-2018年中国电脑主板行业市场深度分析与投资前景预测报告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2013-2018年中国电脑主板行业市场深度分析与投资前景预测报告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https://www.icandata.com/view/235303.html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https://www.icandata.com/view/235303.html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2013-2018年中国电脑主板行业市场深度分析与投资前景预测报告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235303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