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2013-2017年中国锅炉涡轮机装置行业市场深度分析与投资前景预测报告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2013-2017年中国锅炉涡轮机装置行业市场深度分析与投资前景预测报告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2013-2017年中国锅炉涡轮机装置行业市场深度分析与投资前景预测报告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https://www.icandata.com/view/235749.html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https://www.icandata.com/view/235749.html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2013-2017年中国锅炉涡轮机装置行业市场深度分析与投资前景预测报告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235749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