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2012-2016年中国黑茶市场深度分析与投资前景预测报告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2012-2016年中国黑茶市场深度分析与投资前景预测报告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2012-2016年中国黑茶市场深度分析与投资前景预测报告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2012年05月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https://www.icandata.com/view/235778.html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https://www.icandata.com/view/235778.html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2012-2016年中国黑茶市场深度分析与投资前景预测报告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235778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