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2013-2018年中国无线增值服务产业市场深度分析与投资前景预测报告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2013-2018年中国无线增值服务产业市场深度分析与投资前景预测报告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2013-2018年中国无线增值服务产业市场深度分析与投资前景预测报告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2013-2018年中国无线增值服务产业市场深度分析与投资前景预测报告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